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430" w:rsidRDefault="00840430" w:rsidP="006922C6">
      <w:pPr>
        <w:spacing w:after="0" w:line="240" w:lineRule="auto"/>
        <w:jc w:val="center"/>
      </w:pPr>
      <w:r>
        <w:t>De Anza College</w:t>
      </w:r>
    </w:p>
    <w:p w:rsidR="00840430" w:rsidRDefault="00840430" w:rsidP="006922C6">
      <w:pPr>
        <w:spacing w:after="0" w:line="240" w:lineRule="auto"/>
        <w:jc w:val="center"/>
      </w:pPr>
      <w:r>
        <w:t>APPLICATION FOR COURSE SEQUENCE CONTRACT</w:t>
      </w:r>
    </w:p>
    <w:p w:rsidR="00840430" w:rsidRDefault="00840430" w:rsidP="006922C6">
      <w:pPr>
        <w:spacing w:after="0" w:line="240" w:lineRule="auto"/>
        <w:jc w:val="center"/>
      </w:pPr>
      <w:r>
        <w:t>Automotive Technology Program</w:t>
      </w:r>
    </w:p>
    <w:p w:rsidR="00840430" w:rsidRDefault="00840430" w:rsidP="006922C6">
      <w:pPr>
        <w:spacing w:after="0" w:line="240" w:lineRule="auto"/>
        <w:jc w:val="center"/>
      </w:pPr>
    </w:p>
    <w:p w:rsidR="00840430" w:rsidRDefault="00840430" w:rsidP="006922C6">
      <w:pPr>
        <w:spacing w:after="0" w:line="240" w:lineRule="auto"/>
      </w:pPr>
      <w:r>
        <w:t>Each applicant is evaluated on the basis of information submitted on this form. Enter information carefully. Applicants with the highest evaluations are given first choice.</w:t>
      </w:r>
    </w:p>
    <w:p w:rsidR="00840430" w:rsidRDefault="00840430" w:rsidP="006922C6">
      <w:pPr>
        <w:spacing w:after="0" w:line="240" w:lineRule="auto"/>
      </w:pPr>
    </w:p>
    <w:p w:rsidR="00840430" w:rsidRDefault="00840430" w:rsidP="006922C6">
      <w:pPr>
        <w:spacing w:after="0" w:line="240" w:lineRule="auto"/>
      </w:pPr>
      <w:r>
        <w:t>Name ________________________________________    Phone (____) _______________________</w:t>
      </w:r>
    </w:p>
    <w:p w:rsidR="00840430" w:rsidRDefault="00840430" w:rsidP="006922C6">
      <w:pPr>
        <w:spacing w:after="0" w:line="240" w:lineRule="auto"/>
      </w:pPr>
      <w:r>
        <w:t>Address __________________________________________________________________________</w:t>
      </w:r>
    </w:p>
    <w:p w:rsidR="00840430" w:rsidRDefault="00840430" w:rsidP="006922C6">
      <w:pPr>
        <w:spacing w:after="0" w:line="240" w:lineRule="auto"/>
      </w:pPr>
      <w:r>
        <w:t>City ____________________________  State ________  Zip _________________</w:t>
      </w:r>
    </w:p>
    <w:p w:rsidR="00840430" w:rsidRDefault="00840430" w:rsidP="006922C6">
      <w:pPr>
        <w:spacing w:after="0" w:line="240" w:lineRule="auto"/>
      </w:pPr>
      <w:r>
        <w:t>Driver License # ______________________</w:t>
      </w:r>
    </w:p>
    <w:p w:rsidR="00840430" w:rsidRDefault="00840430" w:rsidP="006922C6">
      <w:pPr>
        <w:spacing w:after="0" w:line="240" w:lineRule="auto"/>
      </w:pPr>
      <w:r>
        <w:t>Birth Date ____________________________</w:t>
      </w:r>
    </w:p>
    <w:p w:rsidR="00840430" w:rsidRDefault="00840430" w:rsidP="006922C6">
      <w:pPr>
        <w:spacing w:after="0" w:line="240" w:lineRule="auto"/>
      </w:pPr>
      <w:r>
        <w:t>Student ID ____________________________</w:t>
      </w:r>
    </w:p>
    <w:p w:rsidR="00840430" w:rsidRDefault="00840430" w:rsidP="006922C6">
      <w:pPr>
        <w:spacing w:after="0" w:line="240" w:lineRule="auto"/>
      </w:pPr>
    </w:p>
    <w:p w:rsidR="00840430" w:rsidRDefault="00840430" w:rsidP="006922C6">
      <w:pPr>
        <w:spacing w:after="0" w:line="240" w:lineRule="auto"/>
      </w:pPr>
      <w:r>
        <w:t>Special Needs; Specify: __________________________________________________________</w:t>
      </w:r>
    </w:p>
    <w:p w:rsidR="00840430" w:rsidRDefault="00840430" w:rsidP="006922C6">
      <w:pPr>
        <w:spacing w:after="0" w:line="240" w:lineRule="auto"/>
      </w:pPr>
    </w:p>
    <w:p w:rsidR="00840430" w:rsidRDefault="00840430" w:rsidP="006922C6">
      <w:pPr>
        <w:spacing w:after="0" w:line="240" w:lineRule="auto"/>
      </w:pPr>
      <w:r>
        <w:t>Which Auto Tech program tracks do you wish to enter?</w:t>
      </w:r>
    </w:p>
    <w:p w:rsidR="00840430" w:rsidRDefault="00840430" w:rsidP="006922C6">
      <w:pPr>
        <w:spacing w:after="0" w:line="240" w:lineRule="auto"/>
      </w:pPr>
      <w:r>
        <w:tab/>
        <w:t>Chassis/Powertrain ___  Engine Machining ___  Engine Performance ___</w:t>
      </w:r>
    </w:p>
    <w:p w:rsidR="00840430" w:rsidRDefault="00840430" w:rsidP="006922C6">
      <w:pPr>
        <w:spacing w:after="0" w:line="240" w:lineRule="auto"/>
      </w:pPr>
    </w:p>
    <w:p w:rsidR="00840430" w:rsidRDefault="00840430" w:rsidP="006922C6">
      <w:pPr>
        <w:spacing w:after="0" w:line="240" w:lineRule="auto"/>
      </w:pPr>
      <w:r>
        <w:t>Which Auto Tech program tracks have you completed?</w:t>
      </w:r>
    </w:p>
    <w:p w:rsidR="00840430" w:rsidRDefault="00840430" w:rsidP="006922C6">
      <w:pPr>
        <w:spacing w:after="0" w:line="240" w:lineRule="auto"/>
        <w:ind w:firstLine="720"/>
      </w:pPr>
      <w:r>
        <w:t xml:space="preserve">Chassis/Powertrain ___  Engine </w:t>
      </w:r>
      <w:r w:rsidRPr="006922C6">
        <w:t>Machining ___  Engine Performance ___</w:t>
      </w:r>
    </w:p>
    <w:p w:rsidR="00840430" w:rsidRDefault="00840430" w:rsidP="006922C6">
      <w:pPr>
        <w:spacing w:after="0" w:line="240" w:lineRule="auto"/>
      </w:pPr>
    </w:p>
    <w:p w:rsidR="00840430" w:rsidRDefault="00840430" w:rsidP="006922C6">
      <w:pPr>
        <w:spacing w:after="0" w:line="240" w:lineRule="auto"/>
      </w:pPr>
      <w:r>
        <w:t>Related education? Check below and attach transcripts:</w:t>
      </w:r>
    </w:p>
    <w:p w:rsidR="00840430" w:rsidRDefault="00840430" w:rsidP="006922C6">
      <w:pPr>
        <w:spacing w:after="0" w:line="240" w:lineRule="auto"/>
      </w:pPr>
      <w:r>
        <w:tab/>
        <w:t>ROP</w:t>
      </w:r>
      <w:r>
        <w:tab/>
      </w:r>
      <w:r>
        <w:tab/>
      </w:r>
      <w:r>
        <w:tab/>
        <w:t>1 year ____  2 years ____</w:t>
      </w:r>
    </w:p>
    <w:p w:rsidR="00840430" w:rsidRDefault="00840430" w:rsidP="006922C6">
      <w:pPr>
        <w:spacing w:after="0" w:line="240" w:lineRule="auto"/>
      </w:pPr>
      <w:r>
        <w:tab/>
        <w:t>High School Auto             1 year ____  2 years ____</w:t>
      </w:r>
    </w:p>
    <w:p w:rsidR="00840430" w:rsidRDefault="00840430" w:rsidP="006922C6">
      <w:pPr>
        <w:spacing w:after="0" w:line="240" w:lineRule="auto"/>
      </w:pPr>
      <w:r>
        <w:tab/>
        <w:t>De Anza Auto 50’s           50A _____ 50B ____ 51A ____ 51B _____</w:t>
      </w:r>
    </w:p>
    <w:p w:rsidR="00840430" w:rsidRDefault="00840430" w:rsidP="006922C6">
      <w:pPr>
        <w:spacing w:after="0" w:line="240" w:lineRule="auto"/>
      </w:pPr>
      <w:r>
        <w:tab/>
        <w:t>De Anza Auto 60 Courses; Specify: ____________________________________________</w:t>
      </w:r>
    </w:p>
    <w:p w:rsidR="00840430" w:rsidRDefault="00840430" w:rsidP="006922C6">
      <w:pPr>
        <w:spacing w:after="0" w:line="240" w:lineRule="auto"/>
      </w:pPr>
    </w:p>
    <w:p w:rsidR="00840430" w:rsidRDefault="00840430" w:rsidP="006922C6">
      <w:pPr>
        <w:spacing w:after="0" w:line="240" w:lineRule="auto"/>
      </w:pPr>
      <w:r>
        <w:t>Work Experience? Briefly describe experience and attach letters of recommendation:</w:t>
      </w:r>
    </w:p>
    <w:p w:rsidR="00840430" w:rsidRDefault="00840430" w:rsidP="006922C6">
      <w:pPr>
        <w:spacing w:after="0" w:line="240" w:lineRule="auto"/>
      </w:pPr>
      <w:r>
        <w:t>_________________________________________________________________________________</w:t>
      </w:r>
    </w:p>
    <w:p w:rsidR="00840430" w:rsidRDefault="00840430" w:rsidP="006922C6">
      <w:pPr>
        <w:spacing w:after="0" w:line="240" w:lineRule="auto"/>
      </w:pPr>
    </w:p>
    <w:p w:rsidR="00840430" w:rsidRDefault="00840430" w:rsidP="00963C83">
      <w:pPr>
        <w:spacing w:after="0" w:line="240" w:lineRule="auto"/>
        <w:jc w:val="center"/>
      </w:pPr>
      <w:r>
        <w:t>CONDITIONS</w:t>
      </w:r>
    </w:p>
    <w:p w:rsidR="00840430" w:rsidRDefault="00840430" w:rsidP="00963C83">
      <w:pPr>
        <w:spacing w:after="0" w:line="240" w:lineRule="auto"/>
      </w:pPr>
    </w:p>
    <w:p w:rsidR="00840430" w:rsidRDefault="00840430" w:rsidP="00963C83">
      <w:pPr>
        <w:spacing w:after="0" w:line="240" w:lineRule="auto"/>
      </w:pPr>
      <w:r>
        <w:t>First year certificate programs require approximately six hours per day, September through June. By accepting a Course Sequence Contract, you also accept the obligation to take all courses required for program completion. Students must provide approximately $3,500 in tools and work clothes (discounts are available). Books and fees average $200 per quarter. Student loans are available through the Financial Aid Office but application must be made six weeks in advance. Contact the Financial Aid office at 408-864-8718. Your signature below indicates that you have read and fully understand this information.</w:t>
      </w:r>
    </w:p>
    <w:p w:rsidR="00840430" w:rsidRDefault="00840430" w:rsidP="00963C83">
      <w:pPr>
        <w:spacing w:after="0" w:line="240" w:lineRule="auto"/>
      </w:pPr>
    </w:p>
    <w:p w:rsidR="00840430" w:rsidRDefault="00840430" w:rsidP="00963C83">
      <w:pPr>
        <w:pBdr>
          <w:bottom w:val="single" w:sz="12" w:space="1" w:color="auto"/>
        </w:pBdr>
        <w:spacing w:after="0" w:line="240" w:lineRule="auto"/>
      </w:pPr>
      <w:r>
        <w:t>Applicant’s Signature ________________________________________ Date ________________</w:t>
      </w:r>
    </w:p>
    <w:p w:rsidR="00840430" w:rsidRDefault="00840430" w:rsidP="00963C83">
      <w:pPr>
        <w:spacing w:after="0" w:line="240" w:lineRule="auto"/>
      </w:pPr>
    </w:p>
    <w:p w:rsidR="00840430" w:rsidRDefault="00840430" w:rsidP="00963C83">
      <w:pPr>
        <w:spacing w:after="0" w:line="240" w:lineRule="auto"/>
      </w:pPr>
      <w:r>
        <w:t>Course placement in: MATH _________ Reading _________ EWRT __________ ESL ___________</w:t>
      </w:r>
    </w:p>
    <w:p w:rsidR="00840430" w:rsidRDefault="00840430" w:rsidP="00963C83">
      <w:pPr>
        <w:spacing w:after="0" w:line="240" w:lineRule="auto"/>
      </w:pPr>
      <w:r>
        <w:t>Testing Office Signature __________________________________________ Date _____________</w:t>
      </w:r>
    </w:p>
    <w:p w:rsidR="00840430" w:rsidRDefault="00840430" w:rsidP="00963C83">
      <w:pPr>
        <w:spacing w:after="0" w:line="240" w:lineRule="auto"/>
      </w:pPr>
    </w:p>
    <w:p w:rsidR="00840430" w:rsidRDefault="00840430" w:rsidP="00963C83">
      <w:pPr>
        <w:spacing w:after="0" w:line="240" w:lineRule="auto"/>
      </w:pPr>
    </w:p>
    <w:p w:rsidR="00840430" w:rsidRDefault="00840430" w:rsidP="00963C83">
      <w:pPr>
        <w:spacing w:after="0" w:line="240" w:lineRule="auto"/>
      </w:pPr>
    </w:p>
    <w:p w:rsidR="00840430" w:rsidRDefault="00840430" w:rsidP="00ED6D42">
      <w:pPr>
        <w:spacing w:after="0" w:line="240" w:lineRule="auto"/>
        <w:jc w:val="center"/>
      </w:pPr>
      <w:r>
        <w:t>GENERAL INFORMATION</w:t>
      </w:r>
    </w:p>
    <w:p w:rsidR="00840430" w:rsidRDefault="00840430" w:rsidP="00ED6D42">
      <w:pPr>
        <w:spacing w:after="0" w:line="240" w:lineRule="auto"/>
      </w:pPr>
      <w:r>
        <w:tab/>
        <w:t>The Automotive Technology Department offers four specialized areas of instruction packaged into three one-year “Tracks”. You may choose to complete one or more of these tracks. Any one of these tracks fulfills certificate or major requirements of an Associate Degree. The tracks are:</w:t>
      </w:r>
    </w:p>
    <w:p w:rsidR="00840430" w:rsidRDefault="00840430" w:rsidP="00ED6D42">
      <w:pPr>
        <w:spacing w:after="0" w:line="240" w:lineRule="auto"/>
      </w:pPr>
    </w:p>
    <w:p w:rsidR="00840430" w:rsidRDefault="00840430" w:rsidP="00ED6D42">
      <w:pPr>
        <w:pStyle w:val="ListParagraph"/>
        <w:numPr>
          <w:ilvl w:val="0"/>
          <w:numId w:val="1"/>
        </w:numPr>
        <w:spacing w:after="0" w:line="240" w:lineRule="auto"/>
      </w:pPr>
      <w:r>
        <w:t>Chassis includes brakes, suspension, and alignment and; Power train includes transmissions and drive trains.</w:t>
      </w:r>
    </w:p>
    <w:p w:rsidR="00840430" w:rsidRDefault="00840430" w:rsidP="00ED6D42">
      <w:pPr>
        <w:pStyle w:val="ListParagraph"/>
        <w:numPr>
          <w:ilvl w:val="0"/>
          <w:numId w:val="1"/>
        </w:numPr>
        <w:spacing w:after="0" w:line="240" w:lineRule="auto"/>
      </w:pPr>
      <w:r>
        <w:t xml:space="preserve">Engine Service and Machining includes engine overhaul, remanufacturing, blueprinting and all aspects of automotive machining. </w:t>
      </w:r>
    </w:p>
    <w:p w:rsidR="00840430" w:rsidRDefault="00840430" w:rsidP="00ED6D42">
      <w:pPr>
        <w:pStyle w:val="ListParagraph"/>
        <w:numPr>
          <w:ilvl w:val="0"/>
          <w:numId w:val="1"/>
        </w:numPr>
        <w:spacing w:after="0" w:line="240" w:lineRule="auto"/>
      </w:pPr>
      <w:r>
        <w:t xml:space="preserve">Engine Performance includes electrical, fuel, ignition, emission controls and computer controls. Not recommended for students without prior course work or experience. </w:t>
      </w:r>
    </w:p>
    <w:p w:rsidR="00840430" w:rsidRDefault="00840430" w:rsidP="00514463">
      <w:pPr>
        <w:spacing w:after="0" w:line="240" w:lineRule="auto"/>
      </w:pPr>
    </w:p>
    <w:p w:rsidR="00840430" w:rsidRDefault="00840430" w:rsidP="00514463">
      <w:pPr>
        <w:spacing w:after="0" w:line="240" w:lineRule="auto"/>
        <w:ind w:firstLine="360"/>
      </w:pPr>
      <w:r>
        <w:t xml:space="preserve">Included are support courses in electronics, mechanisms, and shop operations designed to help develop well-rounded automotive professionals. All students entering De Anza College must take basic skills placement tests, and if results indicate deficiencies in math, reading or writing, additional course work will be required to raise skills to college levels. When accepting an Automotive Technology Course Sequence Contract, your obligation to complete all program requirements includes raising basic and prior experience; those with an introductory auto course or equivalent work experience and with no required remediation in basic skills place first in priority. Applicants with no automotive background are advised to take De Anza’s Auto 50 series courses or high school auto programs prior to applying. </w:t>
      </w:r>
    </w:p>
    <w:p w:rsidR="00840430" w:rsidRDefault="00840430" w:rsidP="00514463">
      <w:pPr>
        <w:spacing w:after="0" w:line="240" w:lineRule="auto"/>
        <w:ind w:firstLine="360"/>
      </w:pPr>
      <w:r>
        <w:t>College- ready students with no basic skill deficiencies complete certificate and degree major requirements in one year. Students with basic skill deficiencies are advised to begin remediation immediately and, if necessary, complete certificate requirements the following year. All students are encouraged to complete General Education requirements for the Associate Degree in subsequent years. Certificates and degrees may be earned in more than one program.</w:t>
      </w:r>
    </w:p>
    <w:p w:rsidR="00840430" w:rsidRDefault="00840430" w:rsidP="00514463">
      <w:pPr>
        <w:spacing w:after="0" w:line="240" w:lineRule="auto"/>
        <w:ind w:firstLine="360"/>
      </w:pPr>
    </w:p>
    <w:p w:rsidR="00840430" w:rsidRDefault="00840430" w:rsidP="00514463">
      <w:pPr>
        <w:spacing w:after="0" w:line="240" w:lineRule="auto"/>
        <w:ind w:firstLine="360"/>
        <w:jc w:val="center"/>
      </w:pPr>
      <w:r>
        <w:t>APPLYING TO THE PROGRAM</w:t>
      </w:r>
    </w:p>
    <w:p w:rsidR="00840430" w:rsidRDefault="00840430" w:rsidP="00514463">
      <w:pPr>
        <w:spacing w:after="0" w:line="240" w:lineRule="auto"/>
        <w:ind w:firstLine="360"/>
      </w:pPr>
    </w:p>
    <w:p w:rsidR="00840430" w:rsidRDefault="00840430" w:rsidP="00514463">
      <w:pPr>
        <w:pStyle w:val="ListParagraph"/>
        <w:numPr>
          <w:ilvl w:val="0"/>
          <w:numId w:val="2"/>
        </w:numPr>
        <w:spacing w:after="0" w:line="240" w:lineRule="auto"/>
      </w:pPr>
      <w:r>
        <w:t>Obtain an application to the program from the Auto Tech Department. Call 408-864-8768 should you have questions.</w:t>
      </w:r>
    </w:p>
    <w:p w:rsidR="00840430" w:rsidRDefault="00840430" w:rsidP="00514463">
      <w:pPr>
        <w:pStyle w:val="ListParagraph"/>
        <w:numPr>
          <w:ilvl w:val="0"/>
          <w:numId w:val="2"/>
        </w:numPr>
        <w:spacing w:after="0" w:line="240" w:lineRule="auto"/>
      </w:pPr>
      <w:r>
        <w:t>Attach copies of your high school or college transcripts to your application.</w:t>
      </w:r>
    </w:p>
    <w:p w:rsidR="00840430" w:rsidRDefault="00840430" w:rsidP="00514463">
      <w:pPr>
        <w:pStyle w:val="ListParagraph"/>
        <w:numPr>
          <w:ilvl w:val="0"/>
          <w:numId w:val="2"/>
        </w:numPr>
        <w:spacing w:after="0" w:line="240" w:lineRule="auto"/>
      </w:pPr>
      <w:r>
        <w:t>Arrange for testing with the Testing Office (408-864-8717). Submit your completed application to the Testing Office at the time of testing.</w:t>
      </w:r>
    </w:p>
    <w:p w:rsidR="00840430" w:rsidRDefault="00840430" w:rsidP="0027740B">
      <w:pPr>
        <w:spacing w:after="0" w:line="240" w:lineRule="auto"/>
      </w:pPr>
    </w:p>
    <w:p w:rsidR="00840430" w:rsidRDefault="00840430" w:rsidP="0027740B">
      <w:pPr>
        <w:spacing w:after="0" w:line="240" w:lineRule="auto"/>
        <w:jc w:val="center"/>
      </w:pPr>
      <w:r>
        <w:t>SELECTION AND REGISTRATION</w:t>
      </w:r>
    </w:p>
    <w:p w:rsidR="00840430" w:rsidRDefault="00840430" w:rsidP="0027740B">
      <w:pPr>
        <w:spacing w:after="0" w:line="240" w:lineRule="auto"/>
      </w:pPr>
    </w:p>
    <w:p w:rsidR="00840430" w:rsidRDefault="00840430" w:rsidP="0027740B">
      <w:pPr>
        <w:spacing w:after="0" w:line="240" w:lineRule="auto"/>
        <w:jc w:val="both"/>
      </w:pPr>
      <w:r>
        <w:tab/>
        <w:t>Upon receipt of your application and test results from the Testing Office, the department prioritizes your application. All applicants will be notified of their acceptance status by mid-August. Applicants with no automotive education or work experience and/or basic skill deficiencies are advised to enroll in appropriate classes at the first opportunity.</w:t>
      </w:r>
    </w:p>
    <w:p w:rsidR="00840430" w:rsidRDefault="00840430" w:rsidP="0027740B">
      <w:pPr>
        <w:pStyle w:val="ListParagraph"/>
        <w:numPr>
          <w:ilvl w:val="0"/>
          <w:numId w:val="3"/>
        </w:numPr>
        <w:spacing w:after="0" w:line="240" w:lineRule="auto"/>
        <w:jc w:val="both"/>
      </w:pPr>
      <w:r>
        <w:t>Upon receiving a letter of acceptance, you will meet with an Auto Tech faculty advisor, pick up a Course Sequence Contract, and register for classes.</w:t>
      </w:r>
    </w:p>
    <w:p w:rsidR="00840430" w:rsidRPr="0027740B" w:rsidRDefault="00840430" w:rsidP="0027740B">
      <w:pPr>
        <w:pStyle w:val="ListParagraph"/>
        <w:numPr>
          <w:ilvl w:val="0"/>
          <w:numId w:val="3"/>
        </w:numPr>
        <w:spacing w:after="0" w:line="240" w:lineRule="auto"/>
        <w:jc w:val="both"/>
      </w:pPr>
      <w:r>
        <w:t xml:space="preserve">If you are advised that you are an alternate candidate, prepare by taking summer classes. </w:t>
      </w:r>
      <w:r>
        <w:rPr>
          <w:i/>
        </w:rPr>
        <w:t>If you do not get in, you will be advised how to prepare for entry the following year.</w:t>
      </w:r>
    </w:p>
    <w:p w:rsidR="00840430" w:rsidRDefault="00840430" w:rsidP="0027740B">
      <w:pPr>
        <w:pStyle w:val="ListParagraph"/>
        <w:numPr>
          <w:ilvl w:val="0"/>
          <w:numId w:val="3"/>
        </w:numPr>
        <w:spacing w:after="0" w:line="240" w:lineRule="auto"/>
        <w:jc w:val="both"/>
      </w:pPr>
      <w:r>
        <w:t xml:space="preserve">All applicants, including alternates, must attend an orientation meeting one week prior to the Fall quarter classes. </w:t>
      </w:r>
      <w:r>
        <w:rPr>
          <w:i/>
        </w:rPr>
        <w:t>Failure to attend can cost you a place in the track of your choice.</w:t>
      </w:r>
    </w:p>
    <w:p w:rsidR="00840430" w:rsidRDefault="00840430" w:rsidP="0027740B">
      <w:pPr>
        <w:spacing w:after="0" w:line="240" w:lineRule="auto"/>
        <w:jc w:val="both"/>
      </w:pPr>
    </w:p>
    <w:p w:rsidR="00840430" w:rsidRDefault="00840430" w:rsidP="0027740B">
      <w:pPr>
        <w:spacing w:after="0" w:line="240" w:lineRule="auto"/>
        <w:jc w:val="center"/>
      </w:pPr>
    </w:p>
    <w:p w:rsidR="00840430" w:rsidRDefault="00840430" w:rsidP="0027740B">
      <w:pPr>
        <w:spacing w:after="0" w:line="240" w:lineRule="auto"/>
        <w:jc w:val="center"/>
      </w:pPr>
      <w:r>
        <w:t>HIGH SCHOOL ARTICULATION AGREEMENTS</w:t>
      </w:r>
    </w:p>
    <w:p w:rsidR="00840430" w:rsidRDefault="00840430" w:rsidP="0027740B">
      <w:pPr>
        <w:spacing w:after="0" w:line="240" w:lineRule="auto"/>
      </w:pPr>
      <w:r>
        <w:tab/>
        <w:t>High School students can earn course waivers and points toward placement in the De Anza College Auto Tech Program by completing specific high school courses. For this, students must earn grades of “C” or better in all required courses. The specific terms of articulation are as follows:</w:t>
      </w:r>
    </w:p>
    <w:p w:rsidR="00840430" w:rsidRDefault="00840430" w:rsidP="0027740B">
      <w:pPr>
        <w:spacing w:after="0" w:line="240" w:lineRule="auto"/>
      </w:pPr>
    </w:p>
    <w:p w:rsidR="00840430" w:rsidRDefault="00840430" w:rsidP="0027740B">
      <w:pPr>
        <w:spacing w:after="0" w:line="240" w:lineRule="auto"/>
      </w:pPr>
      <w:r>
        <w:t>NCROP</w:t>
      </w:r>
    </w:p>
    <w:p w:rsidR="00840430" w:rsidRDefault="00840430" w:rsidP="0027740B">
      <w:pPr>
        <w:pStyle w:val="ListParagraph"/>
        <w:numPr>
          <w:ilvl w:val="0"/>
          <w:numId w:val="4"/>
        </w:numPr>
        <w:spacing w:after="0" w:line="240" w:lineRule="auto"/>
      </w:pPr>
      <w:r>
        <w:t>Graduates of ROP Engines-Tune-Up, or Chassis programs earn waiver of Auto 50A and 50B Automotive Principles prerequisite courses and points towards program entry.</w:t>
      </w:r>
    </w:p>
    <w:p w:rsidR="00840430" w:rsidRDefault="00840430" w:rsidP="0027740B">
      <w:pPr>
        <w:pStyle w:val="ListParagraph"/>
        <w:numPr>
          <w:ilvl w:val="0"/>
          <w:numId w:val="4"/>
        </w:numPr>
        <w:spacing w:after="0" w:line="240" w:lineRule="auto"/>
      </w:pPr>
      <w:r>
        <w:t>Graduates from the ROP Engines-Tune Up program earn waiver of 53B Electrical-Mechanical and 57A Career Research and Employment course requirements and additional points toward program entry.</w:t>
      </w:r>
    </w:p>
    <w:p w:rsidR="00840430" w:rsidRDefault="00840430" w:rsidP="0027740B">
      <w:pPr>
        <w:pStyle w:val="ListParagraph"/>
        <w:numPr>
          <w:ilvl w:val="0"/>
          <w:numId w:val="4"/>
        </w:numPr>
        <w:spacing w:after="0" w:line="240" w:lineRule="auto"/>
      </w:pPr>
      <w:r>
        <w:t>Graduates from ROP Chassis program earn waiver of the Auto 57A course requirement and additional points towards program entry.</w:t>
      </w:r>
    </w:p>
    <w:p w:rsidR="00840430" w:rsidRDefault="00840430" w:rsidP="0027740B">
      <w:pPr>
        <w:spacing w:after="0" w:line="240" w:lineRule="auto"/>
      </w:pPr>
    </w:p>
    <w:p w:rsidR="00840430" w:rsidRDefault="00840430" w:rsidP="0027740B">
      <w:pPr>
        <w:spacing w:after="0" w:line="240" w:lineRule="auto"/>
      </w:pPr>
      <w:r>
        <w:t>High School Auto Programs</w:t>
      </w:r>
    </w:p>
    <w:p w:rsidR="00840430" w:rsidRDefault="00840430" w:rsidP="0027740B">
      <w:pPr>
        <w:pStyle w:val="ListParagraph"/>
        <w:numPr>
          <w:ilvl w:val="0"/>
          <w:numId w:val="5"/>
        </w:numPr>
        <w:spacing w:after="0" w:line="240" w:lineRule="auto"/>
      </w:pPr>
      <w:r>
        <w:t>Students completing one year of Auto earn waiver of Auto 50A and 50B prerequisite courses and points toward program entry.</w:t>
      </w:r>
    </w:p>
    <w:p w:rsidR="00840430" w:rsidRDefault="00840430" w:rsidP="0027740B">
      <w:pPr>
        <w:pStyle w:val="ListParagraph"/>
        <w:numPr>
          <w:ilvl w:val="0"/>
          <w:numId w:val="5"/>
        </w:numPr>
        <w:spacing w:after="0" w:line="240" w:lineRule="auto"/>
      </w:pPr>
      <w:r>
        <w:t>Students completing a second year of Auto earn additional points toward program entry.</w:t>
      </w:r>
    </w:p>
    <w:p w:rsidR="00840430" w:rsidRDefault="00840430" w:rsidP="007E5C01">
      <w:pPr>
        <w:spacing w:after="0" w:line="240" w:lineRule="auto"/>
      </w:pPr>
    </w:p>
    <w:p w:rsidR="00840430" w:rsidRDefault="00840430" w:rsidP="007E5C01">
      <w:pPr>
        <w:spacing w:after="0" w:line="240" w:lineRule="auto"/>
      </w:pPr>
      <w:r>
        <w:t>General High School Curriculum</w:t>
      </w:r>
    </w:p>
    <w:p w:rsidR="00840430" w:rsidRDefault="00840430" w:rsidP="007E5C01">
      <w:pPr>
        <w:pStyle w:val="ListParagraph"/>
        <w:numPr>
          <w:ilvl w:val="0"/>
          <w:numId w:val="6"/>
        </w:numPr>
        <w:spacing w:after="0" w:line="240" w:lineRule="auto"/>
      </w:pPr>
      <w:r>
        <w:t>Students completing algebra and who score eligible for Math 10 (or courses with a Math 105 prerequisite) on the college placement exam will have met Certificate/Degree requirements for mathematics and earn points towards program entry.</w:t>
      </w:r>
    </w:p>
    <w:p w:rsidR="00840430" w:rsidRDefault="00840430" w:rsidP="007E5C01">
      <w:pPr>
        <w:pStyle w:val="ListParagraph"/>
        <w:numPr>
          <w:ilvl w:val="0"/>
          <w:numId w:val="6"/>
        </w:numPr>
        <w:spacing w:after="0" w:line="240" w:lineRule="auto"/>
      </w:pPr>
      <w:r>
        <w:t>Students eligible for EWRT 1A or ESL 5 English Composition will have met Certificate requirements and earn points towards program entry.</w:t>
      </w:r>
    </w:p>
    <w:p w:rsidR="00840430" w:rsidRDefault="00840430" w:rsidP="007E5C01">
      <w:pPr>
        <w:spacing w:after="0" w:line="240" w:lineRule="auto"/>
      </w:pPr>
    </w:p>
    <w:p w:rsidR="00840430" w:rsidRDefault="00840430" w:rsidP="007E5C01">
      <w:pPr>
        <w:spacing w:after="0" w:line="240" w:lineRule="auto"/>
      </w:pPr>
      <w:r>
        <w:t xml:space="preserve">Transcripts verifying the above course work must be attached to the application for a program Course Sequence Contract. </w:t>
      </w:r>
    </w:p>
    <w:p w:rsidR="00840430" w:rsidRDefault="00840430" w:rsidP="0027740B">
      <w:pPr>
        <w:spacing w:after="0" w:line="240" w:lineRule="auto"/>
        <w:jc w:val="center"/>
      </w:pPr>
    </w:p>
    <w:p w:rsidR="00840430" w:rsidRDefault="00840430" w:rsidP="00ED6D42">
      <w:pPr>
        <w:spacing w:after="0" w:line="240" w:lineRule="auto"/>
        <w:ind w:left="360"/>
      </w:pPr>
    </w:p>
    <w:sectPr w:rsidR="00840430" w:rsidSect="00B231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E32"/>
    <w:multiLevelType w:val="hybridMultilevel"/>
    <w:tmpl w:val="7CDA1F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C27EE5"/>
    <w:multiLevelType w:val="hybridMultilevel"/>
    <w:tmpl w:val="0EB483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BC3692"/>
    <w:multiLevelType w:val="hybridMultilevel"/>
    <w:tmpl w:val="D6145F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D000E9E"/>
    <w:multiLevelType w:val="hybridMultilevel"/>
    <w:tmpl w:val="1990F1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4B6577C"/>
    <w:multiLevelType w:val="hybridMultilevel"/>
    <w:tmpl w:val="DD00D8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66A5CD2"/>
    <w:multiLevelType w:val="hybridMultilevel"/>
    <w:tmpl w:val="7F2086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2C6"/>
    <w:rsid w:val="000A3F35"/>
    <w:rsid w:val="000B7997"/>
    <w:rsid w:val="00107193"/>
    <w:rsid w:val="001575CD"/>
    <w:rsid w:val="001B0C73"/>
    <w:rsid w:val="001D663C"/>
    <w:rsid w:val="00246360"/>
    <w:rsid w:val="00251B3B"/>
    <w:rsid w:val="0027740B"/>
    <w:rsid w:val="002777BC"/>
    <w:rsid w:val="002D0C4E"/>
    <w:rsid w:val="002E0E47"/>
    <w:rsid w:val="002E72E8"/>
    <w:rsid w:val="003315E1"/>
    <w:rsid w:val="00355FA7"/>
    <w:rsid w:val="003948A0"/>
    <w:rsid w:val="003A1EED"/>
    <w:rsid w:val="004255B6"/>
    <w:rsid w:val="004F05A2"/>
    <w:rsid w:val="00514463"/>
    <w:rsid w:val="0051550F"/>
    <w:rsid w:val="00515D3F"/>
    <w:rsid w:val="005B70F9"/>
    <w:rsid w:val="006238DE"/>
    <w:rsid w:val="00664613"/>
    <w:rsid w:val="00683749"/>
    <w:rsid w:val="006922C6"/>
    <w:rsid w:val="006924E5"/>
    <w:rsid w:val="006A760F"/>
    <w:rsid w:val="006E14E6"/>
    <w:rsid w:val="007042E4"/>
    <w:rsid w:val="0071025D"/>
    <w:rsid w:val="007B7E3A"/>
    <w:rsid w:val="007E5C01"/>
    <w:rsid w:val="008028EC"/>
    <w:rsid w:val="00826D48"/>
    <w:rsid w:val="00840430"/>
    <w:rsid w:val="00873051"/>
    <w:rsid w:val="00903FA4"/>
    <w:rsid w:val="00920E0D"/>
    <w:rsid w:val="00954501"/>
    <w:rsid w:val="00963C83"/>
    <w:rsid w:val="009901EB"/>
    <w:rsid w:val="009D3401"/>
    <w:rsid w:val="009D5CF9"/>
    <w:rsid w:val="00A15B4B"/>
    <w:rsid w:val="00A42DAB"/>
    <w:rsid w:val="00A928E0"/>
    <w:rsid w:val="00A94A1E"/>
    <w:rsid w:val="00AB51FE"/>
    <w:rsid w:val="00B2311C"/>
    <w:rsid w:val="00B262A6"/>
    <w:rsid w:val="00B52B3D"/>
    <w:rsid w:val="00B8671C"/>
    <w:rsid w:val="00C356A8"/>
    <w:rsid w:val="00C3655A"/>
    <w:rsid w:val="00C464A8"/>
    <w:rsid w:val="00CF7E03"/>
    <w:rsid w:val="00D03289"/>
    <w:rsid w:val="00D55B76"/>
    <w:rsid w:val="00D97BF3"/>
    <w:rsid w:val="00DC24BD"/>
    <w:rsid w:val="00E0271A"/>
    <w:rsid w:val="00E1452B"/>
    <w:rsid w:val="00E80B4B"/>
    <w:rsid w:val="00ED6D42"/>
    <w:rsid w:val="00EF5F71"/>
    <w:rsid w:val="00F5799E"/>
    <w:rsid w:val="00FC0CFA"/>
    <w:rsid w:val="00FE62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11C"/>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D6D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1061</Words>
  <Characters>6052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Anza College</dc:title>
  <dc:subject/>
  <dc:creator>Amanda Jones</dc:creator>
  <cp:keywords/>
  <dc:description/>
  <cp:lastModifiedBy>waltonj</cp:lastModifiedBy>
  <cp:revision>3</cp:revision>
  <dcterms:created xsi:type="dcterms:W3CDTF">2014-09-30T23:47:00Z</dcterms:created>
  <dcterms:modified xsi:type="dcterms:W3CDTF">2014-09-30T23:47:00Z</dcterms:modified>
</cp:coreProperties>
</file>